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5360"/>
        <w:gridCol w:w="551"/>
        <w:gridCol w:w="3835"/>
      </w:tblGrid>
      <w:tr w:rsidR="004B0BEE" w:rsidRPr="004B248A" w14:paraId="03ACB947" w14:textId="77777777" w:rsidTr="00704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6469" w:type="dxa"/>
          </w:tcPr>
          <w:p w14:paraId="2077789A" w14:textId="77777777" w:rsidR="004B0BEE" w:rsidRPr="004B248A" w:rsidRDefault="004B0BEE" w:rsidP="00704B7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BA0DBB" wp14:editId="6AADA535">
                  <wp:extent cx="810883" cy="810883"/>
                  <wp:effectExtent l="0" t="0" r="8890" b="8890"/>
                  <wp:docPr id="1608252952" name="Picture 1" descr="A blue circle with a white letter w and a smi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252952" name="Picture 1" descr="A blue circle with a white letter w and a smil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19" cy="81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14:paraId="225A6F75" w14:textId="77777777" w:rsidR="004B0BEE" w:rsidRPr="004B248A" w:rsidRDefault="004B0BEE" w:rsidP="00704B7B">
            <w:pPr>
              <w:rPr>
                <w:noProof/>
              </w:rPr>
            </w:pPr>
          </w:p>
        </w:tc>
        <w:tc>
          <w:tcPr>
            <w:tcW w:w="3030" w:type="dxa"/>
          </w:tcPr>
          <w:p w14:paraId="0272A83C" w14:textId="77777777" w:rsidR="004B0BEE" w:rsidRPr="004B248A" w:rsidRDefault="004B0BEE" w:rsidP="00704B7B">
            <w:pPr>
              <w:pStyle w:val="Title"/>
              <w:rPr>
                <w:noProof/>
              </w:rPr>
            </w:pPr>
            <w:r w:rsidRPr="004B248A">
              <w:rPr>
                <w:noProof/>
                <w:lang w:bidi="en-GB"/>
              </w:rPr>
              <w:t>INVOICE</w:t>
            </w:r>
          </w:p>
        </w:tc>
      </w:tr>
      <w:tr w:rsidR="004B0BEE" w:rsidRPr="004B248A" w14:paraId="01C8E457" w14:textId="77777777" w:rsidTr="00704B7B">
        <w:trPr>
          <w:trHeight w:val="468"/>
        </w:trPr>
        <w:tc>
          <w:tcPr>
            <w:tcW w:w="6469" w:type="dxa"/>
          </w:tcPr>
          <w:p w14:paraId="144C841B" w14:textId="77777777" w:rsidR="004B0BEE" w:rsidRPr="004B248A" w:rsidRDefault="004B0BEE" w:rsidP="00704B7B">
            <w:pPr>
              <w:pStyle w:val="Slogan"/>
              <w:rPr>
                <w:noProof/>
              </w:rPr>
            </w:pPr>
          </w:p>
        </w:tc>
        <w:tc>
          <w:tcPr>
            <w:tcW w:w="581" w:type="dxa"/>
          </w:tcPr>
          <w:p w14:paraId="5674C9D4" w14:textId="77777777" w:rsidR="004B0BEE" w:rsidRPr="004B248A" w:rsidRDefault="004B0BEE" w:rsidP="00704B7B">
            <w:pPr>
              <w:rPr>
                <w:noProof/>
              </w:rPr>
            </w:pPr>
          </w:p>
        </w:tc>
        <w:tc>
          <w:tcPr>
            <w:tcW w:w="3030" w:type="dxa"/>
          </w:tcPr>
          <w:p w14:paraId="596FA64A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  <w:r w:rsidRPr="004B248A">
              <w:rPr>
                <w:noProof/>
                <w:lang w:bidi="en-GB"/>
              </w:rPr>
              <w:t xml:space="preserve">Date: </w:t>
            </w:r>
            <w:r w:rsidRPr="00CB06CE">
              <w:rPr>
                <w:noProof/>
              </w:rPr>
              <w:t>&lt;&lt;[</w:t>
            </w:r>
            <w:r>
              <w:rPr>
                <w:noProof/>
              </w:rPr>
              <w:t>Invoice</w:t>
            </w:r>
            <w:r w:rsidRPr="00CB06CE">
              <w:rPr>
                <w:noProof/>
              </w:rPr>
              <w:t>.</w:t>
            </w:r>
            <w:r>
              <w:rPr>
                <w:noProof/>
              </w:rPr>
              <w:t>InvoiceDate</w:t>
            </w:r>
            <w:r w:rsidRPr="00CB06CE">
              <w:rPr>
                <w:noProof/>
              </w:rPr>
              <w:t>]:"dd/MM/yyyy"&gt;&gt;</w:t>
            </w:r>
          </w:p>
          <w:p w14:paraId="2B4B45FE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  <w:r w:rsidRPr="004B248A">
              <w:rPr>
                <w:noProof/>
                <w:lang w:bidi="en-GB"/>
              </w:rPr>
              <w:t>INVOICE #</w:t>
            </w:r>
            <w:r>
              <w:rPr>
                <w:noProof/>
                <w:lang w:bidi="en-GB"/>
              </w:rPr>
              <w:t>&lt;&lt;[Invoice.InvoiceNumber]&gt;&gt;</w:t>
            </w:r>
          </w:p>
        </w:tc>
      </w:tr>
      <w:tr w:rsidR="004B0BEE" w:rsidRPr="004B248A" w14:paraId="7C38DFB8" w14:textId="77777777" w:rsidTr="00704B7B">
        <w:trPr>
          <w:trHeight w:val="1825"/>
        </w:trPr>
        <w:tc>
          <w:tcPr>
            <w:tcW w:w="6469" w:type="dxa"/>
          </w:tcPr>
          <w:p w14:paraId="12EC8086" w14:textId="77777777" w:rsidR="004B0BEE" w:rsidRPr="004B248A" w:rsidRDefault="004B0BEE" w:rsidP="00704B7B">
            <w:pPr>
              <w:rPr>
                <w:noProof/>
              </w:rPr>
            </w:pPr>
          </w:p>
        </w:tc>
        <w:tc>
          <w:tcPr>
            <w:tcW w:w="581" w:type="dxa"/>
          </w:tcPr>
          <w:p w14:paraId="160B60E3" w14:textId="77777777" w:rsidR="004B0BEE" w:rsidRPr="004B248A" w:rsidRDefault="004B0BEE" w:rsidP="00704B7B">
            <w:pPr>
              <w:rPr>
                <w:noProof/>
              </w:rPr>
            </w:pPr>
            <w:r w:rsidRPr="004B248A">
              <w:rPr>
                <w:noProof/>
                <w:lang w:bidi="en-GB"/>
              </w:rPr>
              <w:t>To</w:t>
            </w:r>
          </w:p>
        </w:tc>
        <w:tc>
          <w:tcPr>
            <w:tcW w:w="3030" w:type="dxa"/>
          </w:tcPr>
          <w:p w14:paraId="4D90A487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&lt;&lt;[Invoice.Customer.Name]&gt;&gt;</w:t>
            </w:r>
          </w:p>
          <w:p w14:paraId="4104B47F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&lt;&lt;[Invoice.Customer.Company]&gt;&gt;</w:t>
            </w:r>
          </w:p>
          <w:p w14:paraId="6C8D43BA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&lt;&lt;[Invoice.Customer.Address]&gt;&gt;</w:t>
            </w:r>
          </w:p>
          <w:p w14:paraId="026C1D60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&lt;&lt;[Invoice.Customer.Postcode]&gt;&gt;</w:t>
            </w:r>
          </w:p>
          <w:p w14:paraId="08AFA772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&lt;&lt;[Invoice.Customer.PhoneNumber]&gt;&gt;</w:t>
            </w:r>
          </w:p>
          <w:p w14:paraId="55B78367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&lt;&lt;[Invoice.Customer.ID]&gt;&gt;</w:t>
            </w:r>
          </w:p>
        </w:tc>
      </w:tr>
    </w:tbl>
    <w:tbl>
      <w:tblPr>
        <w:tblStyle w:val="TableGridLight"/>
        <w:tblW w:w="5382" w:type="pct"/>
        <w:tblLayout w:type="fixed"/>
        <w:tblLook w:val="0020" w:firstRow="1" w:lastRow="0" w:firstColumn="0" w:lastColumn="0" w:noHBand="0" w:noVBand="0"/>
        <w:tblDescription w:val="Layout table"/>
      </w:tblPr>
      <w:tblGrid>
        <w:gridCol w:w="1986"/>
        <w:gridCol w:w="2125"/>
        <w:gridCol w:w="1843"/>
        <w:gridCol w:w="4537"/>
      </w:tblGrid>
      <w:tr w:rsidR="004B0BEE" w:rsidRPr="004B248A" w14:paraId="0E876CD7" w14:textId="77777777" w:rsidTr="00704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rPr>
              <w:noProof/>
            </w:rPr>
            <w:id w:val="1845827575"/>
            <w:placeholder>
              <w:docPart w:val="6DE245373FF947A4A5937BA0993ACDF8"/>
            </w:placeholder>
            <w:temporary/>
            <w:showingPlcHdr/>
            <w15:appearance w15:val="hidden"/>
          </w:sdtPr>
          <w:sdtContent>
            <w:tc>
              <w:tcPr>
                <w:tcW w:w="1986" w:type="dxa"/>
                <w:tcMar>
                  <w:top w:w="259" w:type="dxa"/>
                </w:tcMar>
              </w:tcPr>
              <w:p w14:paraId="2CEB9A8B" w14:textId="77777777" w:rsidR="004B0BEE" w:rsidRPr="004B248A" w:rsidRDefault="004B0BEE" w:rsidP="00704B7B">
                <w:pPr>
                  <w:pStyle w:val="Heading1"/>
                  <w:rPr>
                    <w:noProof/>
                  </w:rPr>
                </w:pPr>
                <w:r w:rsidRPr="004B248A">
                  <w:rPr>
                    <w:noProof/>
                    <w:lang w:bidi="en-GB"/>
                  </w:rPr>
                  <w:t>Qty</w:t>
                </w:r>
              </w:p>
            </w:tc>
          </w:sdtContent>
        </w:sdt>
        <w:sdt>
          <w:sdtPr>
            <w:rPr>
              <w:noProof/>
            </w:rPr>
            <w:id w:val="-527406679"/>
            <w:placeholder>
              <w:docPart w:val="91A9899E4F01495CBA0C9AF873CFD68D"/>
            </w:placeholder>
            <w:temporary/>
            <w:showingPlcHdr/>
            <w15:appearance w15:val="hidden"/>
          </w:sdtPr>
          <w:sdtContent>
            <w:tc>
              <w:tcPr>
                <w:tcW w:w="2125" w:type="dxa"/>
                <w:tcMar>
                  <w:top w:w="259" w:type="dxa"/>
                </w:tcMar>
              </w:tcPr>
              <w:p w14:paraId="65949458" w14:textId="77777777" w:rsidR="004B0BEE" w:rsidRPr="004B248A" w:rsidRDefault="004B0BEE" w:rsidP="00704B7B">
                <w:pPr>
                  <w:pStyle w:val="Heading1"/>
                  <w:rPr>
                    <w:noProof/>
                  </w:rPr>
                </w:pPr>
                <w:r w:rsidRPr="004B248A">
                  <w:rPr>
                    <w:noProof/>
                    <w:lang w:bidi="en-GB"/>
                  </w:rPr>
                  <w:t>Description</w:t>
                </w:r>
              </w:p>
            </w:tc>
          </w:sdtContent>
        </w:sdt>
        <w:sdt>
          <w:sdtPr>
            <w:rPr>
              <w:noProof/>
            </w:rPr>
            <w:id w:val="-1778630587"/>
            <w:placeholder>
              <w:docPart w:val="D9E7FF912C77402897ABA3F63F246F9B"/>
            </w:placeholder>
            <w:temporary/>
            <w:showingPlcHdr/>
            <w15:appearance w15:val="hidden"/>
          </w:sdtPr>
          <w:sdtContent>
            <w:tc>
              <w:tcPr>
                <w:tcW w:w="1843" w:type="dxa"/>
                <w:tcMar>
                  <w:top w:w="259" w:type="dxa"/>
                </w:tcMar>
              </w:tcPr>
              <w:p w14:paraId="100BE99C" w14:textId="77777777" w:rsidR="004B0BEE" w:rsidRPr="004B248A" w:rsidRDefault="004B0BEE" w:rsidP="00704B7B">
                <w:pPr>
                  <w:pStyle w:val="Heading1"/>
                  <w:rPr>
                    <w:noProof/>
                  </w:rPr>
                </w:pPr>
                <w:r w:rsidRPr="004B248A">
                  <w:rPr>
                    <w:noProof/>
                    <w:lang w:bidi="en-GB"/>
                  </w:rPr>
                  <w:t>Unit Price</w:t>
                </w:r>
              </w:p>
            </w:tc>
          </w:sdtContent>
        </w:sdt>
        <w:sdt>
          <w:sdtPr>
            <w:rPr>
              <w:noProof/>
            </w:rPr>
            <w:id w:val="-1802063808"/>
            <w:placeholder>
              <w:docPart w:val="04AA388EA175480FAF10A2B306E2A481"/>
            </w:placeholder>
            <w:temporary/>
            <w:showingPlcHdr/>
            <w15:appearance w15:val="hidden"/>
          </w:sdtPr>
          <w:sdtContent>
            <w:tc>
              <w:tcPr>
                <w:tcW w:w="4537" w:type="dxa"/>
                <w:tcMar>
                  <w:top w:w="259" w:type="dxa"/>
                </w:tcMar>
              </w:tcPr>
              <w:p w14:paraId="340DBFE4" w14:textId="77777777" w:rsidR="004B0BEE" w:rsidRPr="004B248A" w:rsidRDefault="004B0BEE" w:rsidP="00704B7B">
                <w:pPr>
                  <w:pStyle w:val="Heading1"/>
                  <w:rPr>
                    <w:noProof/>
                  </w:rPr>
                </w:pPr>
                <w:r w:rsidRPr="004B248A">
                  <w:rPr>
                    <w:noProof/>
                    <w:lang w:bidi="en-GB"/>
                  </w:rPr>
                  <w:t>Line Total</w:t>
                </w:r>
              </w:p>
            </w:tc>
          </w:sdtContent>
        </w:sdt>
      </w:tr>
      <w:tr w:rsidR="004B0BEE" w:rsidRPr="004B248A" w14:paraId="31F4CBD6" w14:textId="77777777" w:rsidTr="00704B7B">
        <w:trPr>
          <w:trHeight w:val="288"/>
        </w:trPr>
        <w:tc>
          <w:tcPr>
            <w:tcW w:w="1986" w:type="dxa"/>
          </w:tcPr>
          <w:p w14:paraId="7C6733DE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&lt;&lt;foreach [Item in Invoice.Products]&gt;&gt;</w:t>
            </w:r>
          </w:p>
          <w:p w14:paraId="1E3DBB98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 xml:space="preserve">&lt;&lt;[Item.Quantity]&gt;&gt; </w:t>
            </w:r>
          </w:p>
          <w:p w14:paraId="41527815" w14:textId="77777777" w:rsidR="004B0BEE" w:rsidRPr="004B248A" w:rsidRDefault="004B0BEE" w:rsidP="00704B7B">
            <w:pPr>
              <w:rPr>
                <w:noProof/>
              </w:rPr>
            </w:pPr>
          </w:p>
        </w:tc>
        <w:tc>
          <w:tcPr>
            <w:tcW w:w="2125" w:type="dxa"/>
          </w:tcPr>
          <w:p w14:paraId="13D58A82" w14:textId="77777777" w:rsidR="004B0BEE" w:rsidRPr="004B248A" w:rsidRDefault="004B0BEE" w:rsidP="00704B7B">
            <w:pPr>
              <w:rPr>
                <w:noProof/>
              </w:rPr>
            </w:pPr>
            <w:r>
              <w:rPr>
                <w:noProof/>
              </w:rPr>
              <w:t>&lt;&lt;[Item.Description]&gt;&gt;</w:t>
            </w:r>
          </w:p>
        </w:tc>
        <w:tc>
          <w:tcPr>
            <w:tcW w:w="1843" w:type="dxa"/>
            <w:tcMar>
              <w:left w:w="216" w:type="dxa"/>
              <w:right w:w="216" w:type="dxa"/>
            </w:tcMar>
          </w:tcPr>
          <w:p w14:paraId="022F5EA5" w14:textId="77777777" w:rsidR="004B0BEE" w:rsidRPr="004B248A" w:rsidRDefault="004B0BEE" w:rsidP="00704B7B">
            <w:pPr>
              <w:pStyle w:val="Right-alignedtext"/>
              <w:jc w:val="left"/>
              <w:rPr>
                <w:noProof/>
              </w:rPr>
            </w:pPr>
            <w:r>
              <w:rPr>
                <w:noProof/>
              </w:rPr>
              <w:t>£&lt;&lt;[Item.Price]&gt;&gt;</w:t>
            </w:r>
          </w:p>
        </w:tc>
        <w:tc>
          <w:tcPr>
            <w:tcW w:w="4537" w:type="dxa"/>
            <w:tcMar>
              <w:left w:w="216" w:type="dxa"/>
              <w:right w:w="216" w:type="dxa"/>
            </w:tcMar>
          </w:tcPr>
          <w:p w14:paraId="6E4E8301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£&lt;&lt;[Item.Quantity * Item.Price]&gt;&gt;</w:t>
            </w:r>
          </w:p>
          <w:p w14:paraId="5504BDDE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&lt;&lt;/foreach&gt;&gt;</w:t>
            </w:r>
          </w:p>
        </w:tc>
      </w:tr>
      <w:tr w:rsidR="004B0BEE" w:rsidRPr="004B248A" w14:paraId="11749C6A" w14:textId="77777777" w:rsidTr="00704B7B">
        <w:trPr>
          <w:trHeight w:val="288"/>
        </w:trPr>
        <w:tc>
          <w:tcPr>
            <w:tcW w:w="1986" w:type="dxa"/>
            <w:tcBorders>
              <w:bottom w:val="single" w:sz="4" w:space="0" w:color="BFBFBF" w:themeColor="background1" w:themeShade="BF"/>
            </w:tcBorders>
          </w:tcPr>
          <w:p w14:paraId="173C9095" w14:textId="77777777" w:rsidR="004B0BEE" w:rsidRPr="004B248A" w:rsidRDefault="004B0BEE" w:rsidP="00704B7B">
            <w:pPr>
              <w:rPr>
                <w:noProof/>
              </w:rPr>
            </w:pPr>
          </w:p>
        </w:tc>
        <w:tc>
          <w:tcPr>
            <w:tcW w:w="2125" w:type="dxa"/>
            <w:tcBorders>
              <w:bottom w:val="single" w:sz="4" w:space="0" w:color="BFBFBF" w:themeColor="background1" w:themeShade="BF"/>
            </w:tcBorders>
          </w:tcPr>
          <w:p w14:paraId="098374AE" w14:textId="77777777" w:rsidR="004B0BEE" w:rsidRPr="004B248A" w:rsidRDefault="004B0BEE" w:rsidP="00704B7B">
            <w:pPr>
              <w:rPr>
                <w:noProof/>
              </w:rPr>
            </w:pP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tcMar>
              <w:left w:w="216" w:type="dxa"/>
              <w:right w:w="216" w:type="dxa"/>
            </w:tcMar>
          </w:tcPr>
          <w:p w14:paraId="131FF4CE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</w:p>
        </w:tc>
        <w:tc>
          <w:tcPr>
            <w:tcW w:w="4537" w:type="dxa"/>
            <w:tcMar>
              <w:left w:w="216" w:type="dxa"/>
              <w:right w:w="216" w:type="dxa"/>
            </w:tcMar>
          </w:tcPr>
          <w:p w14:paraId="4BFF4226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&lt;&lt;var [total = 0]&gt;&gt;</w:t>
            </w:r>
          </w:p>
          <w:p w14:paraId="1A99984E" w14:textId="77777777" w:rsidR="004B0BEE" w:rsidRPr="004B248A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&lt;&lt;var [subtotal = 0]&gt;&gt;</w:t>
            </w:r>
          </w:p>
        </w:tc>
      </w:tr>
      <w:tr w:rsidR="004B0BEE" w:rsidRPr="004B248A" w14:paraId="00B55308" w14:textId="77777777" w:rsidTr="00704B7B">
        <w:trPr>
          <w:trHeight w:val="407"/>
        </w:trPr>
        <w:tc>
          <w:tcPr>
            <w:tcW w:w="1986" w:type="dxa"/>
            <w:tcBorders>
              <w:left w:val="nil"/>
              <w:bottom w:val="nil"/>
              <w:right w:val="nil"/>
            </w:tcBorders>
          </w:tcPr>
          <w:p w14:paraId="41A14B33" w14:textId="77777777" w:rsidR="004B0BEE" w:rsidRPr="004B248A" w:rsidRDefault="004B0BEE" w:rsidP="00704B7B">
            <w:pPr>
              <w:rPr>
                <w:noProof/>
              </w:rPr>
            </w:pPr>
          </w:p>
        </w:tc>
        <w:tc>
          <w:tcPr>
            <w:tcW w:w="2125" w:type="dxa"/>
            <w:tcBorders>
              <w:left w:val="nil"/>
              <w:bottom w:val="nil"/>
              <w:right w:val="nil"/>
            </w:tcBorders>
          </w:tcPr>
          <w:p w14:paraId="63CEC24F" w14:textId="77777777" w:rsidR="004B0BEE" w:rsidRPr="004B248A" w:rsidRDefault="004B0BEE" w:rsidP="00704B7B">
            <w:pPr>
              <w:rPr>
                <w:noProof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14:paraId="0E01484A" w14:textId="77777777" w:rsidR="004B0BEE" w:rsidRDefault="004B0BEE" w:rsidP="00704B7B">
            <w:pPr>
              <w:pStyle w:val="Heading1"/>
              <w:rPr>
                <w:noProof/>
              </w:rPr>
            </w:pPr>
          </w:p>
          <w:p w14:paraId="623EEE76" w14:textId="77777777" w:rsidR="004B0BEE" w:rsidRDefault="004B0BEE" w:rsidP="00704B7B">
            <w:pPr>
              <w:pStyle w:val="Heading1"/>
              <w:rPr>
                <w:noProof/>
              </w:rPr>
            </w:pPr>
          </w:p>
          <w:p w14:paraId="234F0BD2" w14:textId="77777777" w:rsidR="004B0BEE" w:rsidRPr="004B248A" w:rsidRDefault="004B0BEE" w:rsidP="00704B7B">
            <w:pPr>
              <w:pStyle w:val="Heading1"/>
              <w:rPr>
                <w:noProof/>
              </w:rPr>
            </w:pPr>
            <w:r>
              <w:rPr>
                <w:noProof/>
              </w:rPr>
              <w:t>Total:</w:t>
            </w:r>
          </w:p>
        </w:tc>
        <w:tc>
          <w:tcPr>
            <w:tcW w:w="4537" w:type="dxa"/>
            <w:tcMar>
              <w:left w:w="216" w:type="dxa"/>
              <w:right w:w="216" w:type="dxa"/>
            </w:tcMar>
          </w:tcPr>
          <w:p w14:paraId="2A8540CC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&lt;&lt;foreach [Item in Invoice.Products]&gt;&gt;</w:t>
            </w:r>
          </w:p>
          <w:p w14:paraId="55138CDA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&lt;&lt;var [subtotal = Item.Price * Item.Quantity]&gt;&gt;</w:t>
            </w:r>
          </w:p>
          <w:p w14:paraId="6A0F709E" w14:textId="78B34824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&lt;&lt;va</w:t>
            </w:r>
            <w:r w:rsidR="00FB6A28">
              <w:rPr>
                <w:noProof/>
              </w:rPr>
              <w:t>r</w:t>
            </w:r>
            <w:r>
              <w:rPr>
                <w:noProof/>
              </w:rPr>
              <w:t xml:space="preserve"> [total = total + subtotal]&gt;&gt;</w:t>
            </w:r>
          </w:p>
          <w:p w14:paraId="6D604D0A" w14:textId="77777777" w:rsidR="004B0BEE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&lt;&lt;/foreach&gt;&gt;</w:t>
            </w:r>
          </w:p>
          <w:p w14:paraId="22786B33" w14:textId="77777777" w:rsidR="004B0BEE" w:rsidRPr="00C8113B" w:rsidRDefault="004B0BEE" w:rsidP="00704B7B">
            <w:pPr>
              <w:pStyle w:val="Right-alignedtext"/>
              <w:rPr>
                <w:noProof/>
              </w:rPr>
            </w:pPr>
            <w:r>
              <w:rPr>
                <w:noProof/>
              </w:rPr>
              <w:t>&lt;&lt;[total]&gt;&gt;</w:t>
            </w:r>
          </w:p>
        </w:tc>
      </w:tr>
    </w:tbl>
    <w:p w14:paraId="473F02AB" w14:textId="77777777" w:rsidR="004B0BEE" w:rsidRDefault="004B0BEE" w:rsidP="004B0BEE">
      <w:pPr>
        <w:pStyle w:val="Thankyou"/>
        <w:rPr>
          <w:noProof/>
          <w:lang w:bidi="en-GB"/>
        </w:rPr>
      </w:pPr>
    </w:p>
    <w:p w14:paraId="57562CC4" w14:textId="77777777" w:rsidR="004B0BEE" w:rsidRDefault="004B0BEE" w:rsidP="004B0BEE">
      <w:pPr>
        <w:pStyle w:val="Thankyou"/>
        <w:rPr>
          <w:noProof/>
          <w:lang w:bidi="en-GB"/>
        </w:rPr>
      </w:pPr>
    </w:p>
    <w:p w14:paraId="20004DEC" w14:textId="77777777" w:rsidR="004B0BEE" w:rsidRPr="004B248A" w:rsidRDefault="004B0BEE" w:rsidP="004B0BEE">
      <w:pPr>
        <w:pStyle w:val="Thankyou"/>
        <w:rPr>
          <w:noProof/>
        </w:rPr>
      </w:pPr>
      <w:r w:rsidRPr="004B248A">
        <w:rPr>
          <w:noProof/>
          <w:lang w:bidi="en-GB"/>
        </w:rPr>
        <w:t>Thank you for your business!</w:t>
      </w:r>
    </w:p>
    <w:p w14:paraId="4413CE41" w14:textId="06846731" w:rsidR="00767D7F" w:rsidRPr="004B0BEE" w:rsidRDefault="00767D7F" w:rsidP="004B0BEE"/>
    <w:sectPr w:rsidR="00767D7F" w:rsidRPr="004B0BEE" w:rsidSect="00811290">
      <w:footerReference w:type="default" r:id="rId8"/>
      <w:pgSz w:w="11906" w:h="16838" w:code="9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0176" w14:textId="77777777" w:rsidR="006F60E0" w:rsidRDefault="006F60E0" w:rsidP="00DA124E">
      <w:r>
        <w:separator/>
      </w:r>
    </w:p>
  </w:endnote>
  <w:endnote w:type="continuationSeparator" w:id="0">
    <w:p w14:paraId="30575848" w14:textId="77777777" w:rsidR="006F60E0" w:rsidRDefault="006F60E0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E8DD8" w14:textId="77777777" w:rsidR="00DA124E" w:rsidRDefault="00DA124E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A2654F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  <w:p w14:paraId="23F49EDE" w14:textId="77777777"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04DC" w14:textId="77777777" w:rsidR="006F60E0" w:rsidRDefault="006F60E0" w:rsidP="00DA124E">
      <w:r>
        <w:separator/>
      </w:r>
    </w:p>
  </w:footnote>
  <w:footnote w:type="continuationSeparator" w:id="0">
    <w:p w14:paraId="11DEA66F" w14:textId="77777777" w:rsidR="006F60E0" w:rsidRDefault="006F60E0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CE"/>
    <w:rsid w:val="00016EEA"/>
    <w:rsid w:val="00017EBC"/>
    <w:rsid w:val="00084A50"/>
    <w:rsid w:val="000D4B7B"/>
    <w:rsid w:val="000F3D19"/>
    <w:rsid w:val="000F5682"/>
    <w:rsid w:val="00141CC5"/>
    <w:rsid w:val="00161833"/>
    <w:rsid w:val="001B4B2E"/>
    <w:rsid w:val="001D1A99"/>
    <w:rsid w:val="00253682"/>
    <w:rsid w:val="0025594B"/>
    <w:rsid w:val="002C31B5"/>
    <w:rsid w:val="002C43B3"/>
    <w:rsid w:val="002D5715"/>
    <w:rsid w:val="002F145D"/>
    <w:rsid w:val="002F405A"/>
    <w:rsid w:val="002F4591"/>
    <w:rsid w:val="003214D6"/>
    <w:rsid w:val="00335034"/>
    <w:rsid w:val="003525FA"/>
    <w:rsid w:val="00390027"/>
    <w:rsid w:val="004B0BEE"/>
    <w:rsid w:val="004B248A"/>
    <w:rsid w:val="00502760"/>
    <w:rsid w:val="00541768"/>
    <w:rsid w:val="00595DE5"/>
    <w:rsid w:val="005E117D"/>
    <w:rsid w:val="006350A1"/>
    <w:rsid w:val="00673F3C"/>
    <w:rsid w:val="006B4F86"/>
    <w:rsid w:val="006F60E0"/>
    <w:rsid w:val="006F7AA4"/>
    <w:rsid w:val="00767D7F"/>
    <w:rsid w:val="007A2DFF"/>
    <w:rsid w:val="007A5BCF"/>
    <w:rsid w:val="007B4633"/>
    <w:rsid w:val="00811290"/>
    <w:rsid w:val="00846FB5"/>
    <w:rsid w:val="00865239"/>
    <w:rsid w:val="0089781C"/>
    <w:rsid w:val="009F3F74"/>
    <w:rsid w:val="00A2654F"/>
    <w:rsid w:val="00A82089"/>
    <w:rsid w:val="00AC6A6B"/>
    <w:rsid w:val="00B62AE1"/>
    <w:rsid w:val="00B84DF7"/>
    <w:rsid w:val="00B911FE"/>
    <w:rsid w:val="00BE6E12"/>
    <w:rsid w:val="00C4631C"/>
    <w:rsid w:val="00CB06CE"/>
    <w:rsid w:val="00D27961"/>
    <w:rsid w:val="00D45686"/>
    <w:rsid w:val="00D46230"/>
    <w:rsid w:val="00D62BD5"/>
    <w:rsid w:val="00D8503D"/>
    <w:rsid w:val="00DA124E"/>
    <w:rsid w:val="00DE3DFA"/>
    <w:rsid w:val="00DF32B2"/>
    <w:rsid w:val="00E10529"/>
    <w:rsid w:val="00E61B2E"/>
    <w:rsid w:val="00E70B6C"/>
    <w:rsid w:val="00E87249"/>
    <w:rsid w:val="00EB59E9"/>
    <w:rsid w:val="00EC23BD"/>
    <w:rsid w:val="00F53936"/>
    <w:rsid w:val="00F734DA"/>
    <w:rsid w:val="00FB6A28"/>
    <w:rsid w:val="00FD22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148A2F"/>
  <w15:docId w15:val="{230FA550-E187-49D9-B9A3-A400E470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BEE"/>
  </w:style>
  <w:style w:type="paragraph" w:styleId="Heading1">
    <w:name w:val="heading 1"/>
    <w:basedOn w:val="Normal"/>
    <w:link w:val="Heading1Char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DF32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F3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F32B2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4B0BEE"/>
    <w:rPr>
      <w:rFonts w:asciiTheme="majorHAnsi" w:hAnsiTheme="majorHAnsi" w:cs="Arial"/>
      <w:bCs/>
      <w:kern w:val="4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Field\AppData\Local\Microsoft\Office\16.0\DTS\en-GB%7b5E3592F5-6A6D-4987-9B51-53ADD99D2280%7d\%7bAB67BE7B-5A52-4D74-805F-5D13A699E3C7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E245373FF947A4A5937BA0993A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2DBF1-B9FA-4955-B89A-BA68B78294F2}"/>
      </w:docPartPr>
      <w:docPartBody>
        <w:p w:rsidR="00DA7922" w:rsidRDefault="0062664F" w:rsidP="0062664F">
          <w:pPr>
            <w:pStyle w:val="6DE245373FF947A4A5937BA0993ACDF8"/>
          </w:pPr>
          <w:r w:rsidRPr="004B248A">
            <w:rPr>
              <w:noProof/>
              <w:lang w:bidi="en-GB"/>
            </w:rPr>
            <w:t>Qty</w:t>
          </w:r>
        </w:p>
      </w:docPartBody>
    </w:docPart>
    <w:docPart>
      <w:docPartPr>
        <w:name w:val="91A9899E4F01495CBA0C9AF873CFD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FEA1-4E35-45EF-9DBB-17C7BB6A7A91}"/>
      </w:docPartPr>
      <w:docPartBody>
        <w:p w:rsidR="00DA7922" w:rsidRDefault="0062664F" w:rsidP="0062664F">
          <w:pPr>
            <w:pStyle w:val="91A9899E4F01495CBA0C9AF873CFD68D"/>
          </w:pPr>
          <w:r w:rsidRPr="004B248A">
            <w:rPr>
              <w:noProof/>
              <w:lang w:bidi="en-GB"/>
            </w:rPr>
            <w:t>Description</w:t>
          </w:r>
        </w:p>
      </w:docPartBody>
    </w:docPart>
    <w:docPart>
      <w:docPartPr>
        <w:name w:val="D9E7FF912C77402897ABA3F63F24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00197-AECE-4A25-8BBA-ED3B099872AB}"/>
      </w:docPartPr>
      <w:docPartBody>
        <w:p w:rsidR="00DA7922" w:rsidRDefault="0062664F" w:rsidP="0062664F">
          <w:pPr>
            <w:pStyle w:val="D9E7FF912C77402897ABA3F63F246F9B"/>
          </w:pPr>
          <w:r w:rsidRPr="004B248A">
            <w:rPr>
              <w:noProof/>
              <w:lang w:bidi="en-GB"/>
            </w:rPr>
            <w:t>Unit Price</w:t>
          </w:r>
        </w:p>
      </w:docPartBody>
    </w:docPart>
    <w:docPart>
      <w:docPartPr>
        <w:name w:val="04AA388EA175480FAF10A2B306E2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3D84-3E53-4DDD-9F02-139F5538B61B}"/>
      </w:docPartPr>
      <w:docPartBody>
        <w:p w:rsidR="00DA7922" w:rsidRDefault="0062664F" w:rsidP="0062664F">
          <w:pPr>
            <w:pStyle w:val="04AA388EA175480FAF10A2B306E2A481"/>
          </w:pPr>
          <w:r w:rsidRPr="004B248A">
            <w:rPr>
              <w:noProof/>
              <w:lang w:bidi="en-GB"/>
            </w:rPr>
            <w:t>Line 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36"/>
    <w:rsid w:val="005B7C86"/>
    <w:rsid w:val="0062664F"/>
    <w:rsid w:val="007B4633"/>
    <w:rsid w:val="0089781C"/>
    <w:rsid w:val="00AA6A82"/>
    <w:rsid w:val="00AC1761"/>
    <w:rsid w:val="00BC4B36"/>
    <w:rsid w:val="00BE6E12"/>
    <w:rsid w:val="00DA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E245373FF947A4A5937BA0993ACDF8">
    <w:name w:val="6DE245373FF947A4A5937BA0993ACDF8"/>
    <w:rsid w:val="0062664F"/>
  </w:style>
  <w:style w:type="paragraph" w:customStyle="1" w:styleId="91A9899E4F01495CBA0C9AF873CFD68D">
    <w:name w:val="91A9899E4F01495CBA0C9AF873CFD68D"/>
    <w:rsid w:val="0062664F"/>
  </w:style>
  <w:style w:type="paragraph" w:customStyle="1" w:styleId="D9E7FF912C77402897ABA3F63F246F9B">
    <w:name w:val="D9E7FF912C77402897ABA3F63F246F9B"/>
    <w:rsid w:val="0062664F"/>
  </w:style>
  <w:style w:type="paragraph" w:customStyle="1" w:styleId="04AA388EA175480FAF10A2B306E2A481">
    <w:name w:val="04AA388EA175480FAF10A2B306E2A481"/>
    <w:rsid w:val="00626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19F3-043A-4875-A802-1BCC5DC9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{AB67BE7B-5A52-4D74-805F-5D13A699E3C7}tf16402397_win32.dotx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Field</dc:creator>
  <cp:keywords>HappyWired</cp:keywords>
  <cp:lastModifiedBy>Jacob Field</cp:lastModifiedBy>
  <cp:revision>8</cp:revision>
  <dcterms:created xsi:type="dcterms:W3CDTF">2025-08-05T10:12:00Z</dcterms:created>
  <dcterms:modified xsi:type="dcterms:W3CDTF">2025-08-11T15:15:00Z</dcterms:modified>
  <cp:category/>
  <cp:version/>
</cp:coreProperties>
</file>